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14E8F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0F3F6765" w14:textId="77777777" w:rsidR="00DA1224" w:rsidRDefault="00DA1224" w:rsidP="00A602C7">
      <w:pPr>
        <w:pStyle w:val="3"/>
        <w:jc w:val="center"/>
      </w:pPr>
    </w:p>
    <w:p w14:paraId="0E6E3DF3" w14:textId="77777777" w:rsidR="00EC26AD" w:rsidRDefault="00EC26AD" w:rsidP="00EC26AD">
      <w:pPr>
        <w:pStyle w:val="af1"/>
      </w:pPr>
      <w:r>
        <w:t>РОССИЙСКАЯ ФЕДЕРАЦИЯ</w:t>
      </w:r>
    </w:p>
    <w:p w14:paraId="364B45DB" w14:textId="77777777" w:rsidR="00EC26AD" w:rsidRDefault="00EC26AD" w:rsidP="00EC26AD">
      <w:pPr>
        <w:pStyle w:val="af1"/>
      </w:pPr>
      <w:r>
        <w:t>РОСТОВСКАЯ ОБЛАСТЬ</w:t>
      </w:r>
    </w:p>
    <w:p w14:paraId="00C3AD57" w14:textId="77777777" w:rsidR="007D586A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14:paraId="6DDDA0B8" w14:textId="77777777" w:rsidR="00EC26AD" w:rsidRDefault="00EC26AD" w:rsidP="00EC26AD">
      <w:pPr>
        <w:jc w:val="center"/>
        <w:rPr>
          <w:sz w:val="28"/>
        </w:rPr>
      </w:pPr>
      <w:r>
        <w:t>«</w:t>
      </w:r>
      <w:r w:rsidR="007D586A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6A6BA2EF" w14:textId="77777777" w:rsidR="00EC26AD" w:rsidRDefault="00EC26AD" w:rsidP="00EC26AD">
      <w:pPr>
        <w:pStyle w:val="af1"/>
      </w:pPr>
      <w:r>
        <w:t xml:space="preserve">АДМИНИСТРАЦИЯ </w:t>
      </w:r>
      <w:r w:rsidR="00BC5AB7">
        <w:rPr>
          <w:lang w:val="ru-RU"/>
        </w:rPr>
        <w:t>ВЕСЕЛОВСКОГО</w:t>
      </w:r>
      <w:r>
        <w:t xml:space="preserve"> СЕЛЬСКОГО ПОСЕЛЕНИЯ</w:t>
      </w:r>
    </w:p>
    <w:p w14:paraId="3E56AC60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1E1FBAE4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42517267" w14:textId="77777777" w:rsidR="00EC26AD" w:rsidRDefault="00EC26AD" w:rsidP="00EC26AD">
      <w:pPr>
        <w:jc w:val="center"/>
        <w:rPr>
          <w:sz w:val="28"/>
        </w:rPr>
      </w:pPr>
    </w:p>
    <w:p w14:paraId="499EAE63" w14:textId="77777777" w:rsidR="00EC26AD" w:rsidRDefault="00EC26AD" w:rsidP="00BC5AB7">
      <w:pPr>
        <w:tabs>
          <w:tab w:val="left" w:pos="7401"/>
        </w:tabs>
        <w:rPr>
          <w:sz w:val="28"/>
        </w:rPr>
      </w:pPr>
      <w:r>
        <w:rPr>
          <w:sz w:val="28"/>
        </w:rPr>
        <w:t xml:space="preserve">от </w:t>
      </w:r>
      <w:r w:rsidR="007D586A">
        <w:rPr>
          <w:sz w:val="28"/>
        </w:rPr>
        <w:t>04.10</w:t>
      </w:r>
      <w:r>
        <w:rPr>
          <w:sz w:val="28"/>
        </w:rPr>
        <w:t>.201</w:t>
      </w:r>
      <w:r w:rsidR="001A16DE">
        <w:rPr>
          <w:sz w:val="28"/>
        </w:rPr>
        <w:t>9</w:t>
      </w:r>
      <w:r>
        <w:rPr>
          <w:sz w:val="28"/>
        </w:rPr>
        <w:t xml:space="preserve">г.    </w:t>
      </w:r>
      <w:r w:rsidR="00BC5AB7">
        <w:rPr>
          <w:sz w:val="28"/>
        </w:rPr>
        <w:t xml:space="preserve">                                 </w:t>
      </w:r>
      <w:r>
        <w:rPr>
          <w:sz w:val="28"/>
        </w:rPr>
        <w:t xml:space="preserve">№ </w:t>
      </w:r>
      <w:r w:rsidR="007D586A">
        <w:rPr>
          <w:sz w:val="28"/>
        </w:rPr>
        <w:t>132</w:t>
      </w:r>
      <w:r>
        <w:rPr>
          <w:sz w:val="28"/>
        </w:rPr>
        <w:t xml:space="preserve">   </w:t>
      </w:r>
      <w:r w:rsidR="00BC5AB7">
        <w:rPr>
          <w:sz w:val="28"/>
        </w:rPr>
        <w:tab/>
        <w:t>х.Веселый</w:t>
      </w:r>
    </w:p>
    <w:p w14:paraId="6794E50D" w14:textId="77777777" w:rsidR="00416EE3" w:rsidRDefault="00416EE3" w:rsidP="00416EE3"/>
    <w:p w14:paraId="562422CD" w14:textId="77777777" w:rsidR="00744C51" w:rsidRDefault="00744C51" w:rsidP="00744C51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4357EEB6" w14:textId="77777777" w:rsidR="00744C51" w:rsidRDefault="00744C51" w:rsidP="00744C51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BC5AB7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5947BB">
        <w:rPr>
          <w:sz w:val="28"/>
          <w:szCs w:val="28"/>
        </w:rPr>
        <w:t>«Развитие транспортной системы</w:t>
      </w:r>
      <w:r>
        <w:rPr>
          <w:sz w:val="28"/>
          <w:szCs w:val="28"/>
        </w:rPr>
        <w:t xml:space="preserve"> на 201</w:t>
      </w:r>
      <w:r w:rsidR="001A16DE">
        <w:rPr>
          <w:sz w:val="28"/>
          <w:szCs w:val="28"/>
        </w:rPr>
        <w:t>9</w:t>
      </w:r>
      <w:r>
        <w:rPr>
          <w:sz w:val="28"/>
          <w:szCs w:val="28"/>
        </w:rPr>
        <w:t xml:space="preserve"> год по итогам </w:t>
      </w:r>
      <w:r w:rsidR="007D586A">
        <w:rPr>
          <w:sz w:val="28"/>
        </w:rPr>
        <w:t xml:space="preserve">9-ти месяцев </w:t>
      </w:r>
      <w:r>
        <w:rPr>
          <w:sz w:val="28"/>
        </w:rPr>
        <w:t>201</w:t>
      </w:r>
      <w:r w:rsidR="001A16DE">
        <w:rPr>
          <w:sz w:val="28"/>
        </w:rPr>
        <w:t>9</w:t>
      </w:r>
      <w:r>
        <w:rPr>
          <w:sz w:val="28"/>
        </w:rPr>
        <w:t xml:space="preserve"> года</w:t>
      </w:r>
    </w:p>
    <w:p w14:paraId="1F6D8699" w14:textId="77777777" w:rsidR="00744C51" w:rsidRDefault="00744C51" w:rsidP="00744C51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47D16430" w14:textId="77777777" w:rsidR="00744C51" w:rsidRDefault="00744C51" w:rsidP="00744C51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BC5AB7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BC5AB7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BC5AB7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BC5AB7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 Администрация </w:t>
      </w:r>
      <w:r w:rsidR="00BC5AB7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46FD5FA7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014B57D3" w14:textId="77777777" w:rsidR="0045570C" w:rsidRDefault="00A52AD1" w:rsidP="004557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45570C" w:rsidRPr="008B2139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45570C">
        <w:rPr>
          <w:sz w:val="28"/>
          <w:szCs w:val="28"/>
        </w:rPr>
        <w:t xml:space="preserve">по муниципальной программе </w:t>
      </w:r>
      <w:r w:rsidR="00BC5AB7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>
        <w:rPr>
          <w:sz w:val="28"/>
          <w:szCs w:val="28"/>
        </w:rPr>
        <w:t xml:space="preserve"> </w:t>
      </w:r>
      <w:r w:rsidR="0045570C">
        <w:rPr>
          <w:sz w:val="28"/>
          <w:szCs w:val="28"/>
        </w:rPr>
        <w:t>«</w:t>
      </w:r>
      <w:r w:rsidR="008B2139">
        <w:rPr>
          <w:sz w:val="28"/>
          <w:szCs w:val="28"/>
        </w:rPr>
        <w:t>Развитие транспортной системы</w:t>
      </w:r>
      <w:r w:rsidR="0045570C">
        <w:rPr>
          <w:sz w:val="28"/>
          <w:szCs w:val="28"/>
        </w:rPr>
        <w:t>»,</w:t>
      </w:r>
      <w:r w:rsidR="0045570C" w:rsidRPr="00F24D5B">
        <w:rPr>
          <w:sz w:val="28"/>
          <w:szCs w:val="28"/>
        </w:rPr>
        <w:t xml:space="preserve"> </w:t>
      </w:r>
      <w:r w:rsidR="0045570C">
        <w:rPr>
          <w:sz w:val="28"/>
          <w:szCs w:val="28"/>
        </w:rPr>
        <w:t xml:space="preserve">утвержденной постановлением Администрации </w:t>
      </w:r>
      <w:r w:rsidR="00BC5AB7">
        <w:rPr>
          <w:sz w:val="28"/>
        </w:rPr>
        <w:t>Веселовского</w:t>
      </w:r>
      <w:r w:rsidR="0045570C">
        <w:rPr>
          <w:sz w:val="28"/>
          <w:szCs w:val="28"/>
        </w:rPr>
        <w:t xml:space="preserve"> сельского поселения от </w:t>
      </w:r>
      <w:r w:rsidR="001A16DE">
        <w:rPr>
          <w:sz w:val="28"/>
          <w:szCs w:val="28"/>
        </w:rPr>
        <w:t>22</w:t>
      </w:r>
      <w:r w:rsidR="0045570C" w:rsidRPr="00881DEF">
        <w:rPr>
          <w:sz w:val="28"/>
          <w:szCs w:val="28"/>
        </w:rPr>
        <w:t>.</w:t>
      </w:r>
      <w:r w:rsidR="008B2139">
        <w:rPr>
          <w:sz w:val="28"/>
          <w:szCs w:val="28"/>
        </w:rPr>
        <w:t>1</w:t>
      </w:r>
      <w:r w:rsidR="0045570C" w:rsidRPr="00881DEF">
        <w:rPr>
          <w:sz w:val="28"/>
          <w:szCs w:val="28"/>
        </w:rPr>
        <w:t>0.201</w:t>
      </w:r>
      <w:r w:rsidR="001A16DE">
        <w:rPr>
          <w:sz w:val="28"/>
          <w:szCs w:val="28"/>
        </w:rPr>
        <w:t>8</w:t>
      </w:r>
      <w:r w:rsidR="0045570C" w:rsidRPr="00881DEF">
        <w:rPr>
          <w:sz w:val="28"/>
          <w:szCs w:val="28"/>
        </w:rPr>
        <w:t xml:space="preserve"> года</w:t>
      </w:r>
      <w:r w:rsidR="0045570C" w:rsidRPr="00D94F78">
        <w:t xml:space="preserve"> </w:t>
      </w:r>
      <w:r w:rsidR="0045570C" w:rsidRPr="0045570C">
        <w:rPr>
          <w:sz w:val="28"/>
          <w:szCs w:val="28"/>
        </w:rPr>
        <w:t>№ 1</w:t>
      </w:r>
      <w:r w:rsidR="001A16DE">
        <w:rPr>
          <w:sz w:val="28"/>
          <w:szCs w:val="28"/>
        </w:rPr>
        <w:t>68</w:t>
      </w:r>
      <w:r w:rsidR="0045570C">
        <w:t xml:space="preserve"> «</w:t>
      </w:r>
      <w:r w:rsidR="0045570C">
        <w:rPr>
          <w:sz w:val="28"/>
          <w:szCs w:val="28"/>
        </w:rPr>
        <w:t xml:space="preserve">Об утверждении муниципальной программы </w:t>
      </w:r>
      <w:r w:rsidR="00BC5AB7">
        <w:rPr>
          <w:sz w:val="28"/>
        </w:rPr>
        <w:t>Веселовского</w:t>
      </w:r>
      <w:r w:rsidR="008B2139">
        <w:rPr>
          <w:sz w:val="28"/>
          <w:szCs w:val="28"/>
        </w:rPr>
        <w:t xml:space="preserve"> сельского поселения</w:t>
      </w:r>
      <w:r w:rsidR="0045570C">
        <w:rPr>
          <w:sz w:val="28"/>
          <w:szCs w:val="28"/>
        </w:rPr>
        <w:t xml:space="preserve"> «</w:t>
      </w:r>
      <w:r w:rsidR="008B2139">
        <w:rPr>
          <w:sz w:val="28"/>
          <w:szCs w:val="28"/>
        </w:rPr>
        <w:t>Развитие транспортной системы</w:t>
      </w:r>
      <w:r w:rsidR="0045570C">
        <w:rPr>
          <w:sz w:val="28"/>
          <w:szCs w:val="28"/>
        </w:rPr>
        <w:t xml:space="preserve">» </w:t>
      </w:r>
      <w:r w:rsidR="005947BB">
        <w:rPr>
          <w:sz w:val="28"/>
          <w:szCs w:val="28"/>
        </w:rPr>
        <w:t>на 201</w:t>
      </w:r>
      <w:r w:rsidR="001A16DE">
        <w:rPr>
          <w:sz w:val="28"/>
          <w:szCs w:val="28"/>
        </w:rPr>
        <w:t>9</w:t>
      </w:r>
      <w:r w:rsidR="005947BB">
        <w:rPr>
          <w:sz w:val="28"/>
          <w:szCs w:val="28"/>
        </w:rPr>
        <w:t xml:space="preserve"> год </w:t>
      </w:r>
      <w:r w:rsidR="0045570C">
        <w:rPr>
          <w:sz w:val="28"/>
          <w:szCs w:val="28"/>
        </w:rPr>
        <w:t xml:space="preserve">по результатам за </w:t>
      </w:r>
      <w:r w:rsidR="007D586A">
        <w:rPr>
          <w:sz w:val="28"/>
          <w:szCs w:val="28"/>
        </w:rPr>
        <w:t>9-ти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201</w:t>
      </w:r>
      <w:r w:rsidR="001A16DE">
        <w:rPr>
          <w:sz w:val="28"/>
          <w:szCs w:val="28"/>
        </w:rPr>
        <w:t>9</w:t>
      </w:r>
      <w:r w:rsidR="00830A9A">
        <w:rPr>
          <w:sz w:val="28"/>
          <w:szCs w:val="28"/>
        </w:rPr>
        <w:t xml:space="preserve"> года </w:t>
      </w:r>
      <w:r w:rsidR="0045570C">
        <w:rPr>
          <w:sz w:val="28"/>
          <w:szCs w:val="28"/>
        </w:rPr>
        <w:t xml:space="preserve">согласно приложению </w:t>
      </w:r>
      <w:r w:rsidR="0005793E">
        <w:rPr>
          <w:sz w:val="28"/>
          <w:szCs w:val="28"/>
        </w:rPr>
        <w:t xml:space="preserve"> </w:t>
      </w:r>
      <w:r w:rsidR="0045570C">
        <w:rPr>
          <w:sz w:val="28"/>
          <w:szCs w:val="28"/>
        </w:rPr>
        <w:t>к настоящему постановлению.</w:t>
      </w:r>
    </w:p>
    <w:p w14:paraId="4274D813" w14:textId="77777777" w:rsidR="003B5925" w:rsidRPr="003B5925" w:rsidRDefault="00744C51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17922101" w14:textId="77777777" w:rsidR="00BE6866" w:rsidRDefault="00744C51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5C08E8F8" w14:textId="77777777" w:rsidR="00CA5D5E" w:rsidRDefault="00CA5D5E" w:rsidP="009050D9">
      <w:pPr>
        <w:rPr>
          <w:sz w:val="28"/>
          <w:szCs w:val="28"/>
        </w:rPr>
      </w:pPr>
    </w:p>
    <w:p w14:paraId="5CDE687B" w14:textId="77777777" w:rsidR="007D586A" w:rsidRDefault="007D586A" w:rsidP="009050D9">
      <w:pPr>
        <w:rPr>
          <w:sz w:val="28"/>
          <w:szCs w:val="28"/>
        </w:rPr>
      </w:pPr>
    </w:p>
    <w:p w14:paraId="5B5B1039" w14:textId="77777777" w:rsidR="007D586A" w:rsidRDefault="007D586A" w:rsidP="009050D9">
      <w:pPr>
        <w:rPr>
          <w:sz w:val="28"/>
          <w:szCs w:val="28"/>
        </w:rPr>
      </w:pPr>
    </w:p>
    <w:p w14:paraId="4F8A36DE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0467CC87" w14:textId="77777777" w:rsidR="009050D9" w:rsidRDefault="00BC5AB7" w:rsidP="009050D9">
      <w:pPr>
        <w:rPr>
          <w:sz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 </w:t>
      </w:r>
      <w:proofErr w:type="spellStart"/>
      <w:r w:rsidR="001A16DE">
        <w:rPr>
          <w:sz w:val="28"/>
          <w:szCs w:val="28"/>
        </w:rPr>
        <w:t>С.И.Титоренко</w:t>
      </w:r>
      <w:proofErr w:type="spellEnd"/>
      <w:r w:rsidR="00BE6866">
        <w:rPr>
          <w:sz w:val="28"/>
        </w:rPr>
        <w:tab/>
      </w:r>
    </w:p>
    <w:p w14:paraId="1D1DFD69" w14:textId="77777777" w:rsidR="00BC5AB7" w:rsidRDefault="00BC5AB7" w:rsidP="00796F0F">
      <w:pPr>
        <w:rPr>
          <w:sz w:val="24"/>
          <w:szCs w:val="24"/>
        </w:rPr>
      </w:pPr>
    </w:p>
    <w:p w14:paraId="228F589F" w14:textId="77777777" w:rsidR="00BC5AB7" w:rsidRDefault="00BC5AB7" w:rsidP="00796F0F">
      <w:pPr>
        <w:rPr>
          <w:sz w:val="24"/>
          <w:szCs w:val="24"/>
        </w:rPr>
      </w:pPr>
    </w:p>
    <w:p w14:paraId="70479D6E" w14:textId="77777777" w:rsidR="00BC5AB7" w:rsidRDefault="00BC5AB7" w:rsidP="00796F0F">
      <w:pPr>
        <w:rPr>
          <w:sz w:val="24"/>
          <w:szCs w:val="24"/>
        </w:rPr>
      </w:pPr>
    </w:p>
    <w:p w14:paraId="066F84B8" w14:textId="77777777" w:rsidR="00BC5AB7" w:rsidRDefault="00BC5AB7" w:rsidP="00796F0F">
      <w:pPr>
        <w:rPr>
          <w:sz w:val="24"/>
          <w:szCs w:val="24"/>
        </w:rPr>
      </w:pPr>
    </w:p>
    <w:p w14:paraId="7F432EC7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5B40CB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14:paraId="4F668160" w14:textId="77777777"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2A7E2E19" w14:textId="77777777" w:rsidR="00463482" w:rsidRDefault="00796F0F" w:rsidP="00954EC5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BC5AB7">
        <w:rPr>
          <w:sz w:val="24"/>
          <w:szCs w:val="24"/>
        </w:rPr>
        <w:t>43-85</w:t>
      </w:r>
    </w:p>
    <w:p w14:paraId="45BB2FFA" w14:textId="77777777" w:rsidR="008C5CDF" w:rsidRDefault="008C5CDF" w:rsidP="00463482">
      <w:pPr>
        <w:jc w:val="right"/>
        <w:rPr>
          <w:sz w:val="28"/>
          <w:szCs w:val="28"/>
        </w:rPr>
      </w:pPr>
    </w:p>
    <w:p w14:paraId="392C5AD2" w14:textId="77777777" w:rsidR="008C5CDF" w:rsidRDefault="008C5CDF" w:rsidP="00463482">
      <w:pPr>
        <w:jc w:val="right"/>
        <w:rPr>
          <w:sz w:val="28"/>
          <w:szCs w:val="28"/>
        </w:rPr>
      </w:pPr>
    </w:p>
    <w:p w14:paraId="75A4EB53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52E4C277" w14:textId="77777777" w:rsidR="00D3038F" w:rsidRDefault="00D3038F" w:rsidP="00D3038F">
      <w:pPr>
        <w:pStyle w:val="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14:paraId="2D053E0D" w14:textId="77777777" w:rsidR="00D3038F" w:rsidRDefault="00D3038F" w:rsidP="00D3038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14:paraId="3D2A4500" w14:textId="77777777" w:rsidR="00D3038F" w:rsidRDefault="00D3038F" w:rsidP="00D3038F">
      <w:pPr>
        <w:jc w:val="right"/>
        <w:rPr>
          <w:bCs/>
          <w:iCs/>
          <w:sz w:val="28"/>
          <w:szCs w:val="28"/>
        </w:rPr>
      </w:pPr>
      <w:r>
        <w:rPr>
          <w:sz w:val="24"/>
          <w:szCs w:val="24"/>
        </w:rPr>
        <w:t xml:space="preserve">Веселовского сельского поселения от  </w:t>
      </w:r>
      <w:r w:rsidR="007D586A">
        <w:rPr>
          <w:sz w:val="24"/>
          <w:szCs w:val="24"/>
        </w:rPr>
        <w:t>04.10</w:t>
      </w:r>
      <w:r>
        <w:rPr>
          <w:sz w:val="24"/>
          <w:szCs w:val="24"/>
        </w:rPr>
        <w:t>.201</w:t>
      </w:r>
      <w:r w:rsidR="001A16DE">
        <w:rPr>
          <w:sz w:val="24"/>
          <w:szCs w:val="24"/>
        </w:rPr>
        <w:t>9</w:t>
      </w:r>
      <w:r>
        <w:rPr>
          <w:sz w:val="24"/>
          <w:szCs w:val="24"/>
        </w:rPr>
        <w:t xml:space="preserve">г № </w:t>
      </w:r>
      <w:r w:rsidR="007D586A">
        <w:rPr>
          <w:sz w:val="24"/>
          <w:szCs w:val="24"/>
        </w:rPr>
        <w:t>132</w:t>
      </w:r>
      <w:r>
        <w:rPr>
          <w:sz w:val="28"/>
          <w:szCs w:val="28"/>
        </w:rPr>
        <w:t xml:space="preserve">                                                                                           </w:t>
      </w:r>
    </w:p>
    <w:p w14:paraId="19A5E765" w14:textId="77777777" w:rsidR="00D3038F" w:rsidRDefault="00D3038F" w:rsidP="00D303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 xml:space="preserve">программы: «Развитие транспортной системы»  отчетный период </w:t>
      </w:r>
      <w:r w:rsidR="007D586A">
        <w:rPr>
          <w:rFonts w:ascii="Times New Roman" w:hAnsi="Times New Roman" w:cs="Times New Roman"/>
          <w:sz w:val="24"/>
          <w:szCs w:val="24"/>
          <w:u w:val="single"/>
        </w:rPr>
        <w:t>9 месяцев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201</w:t>
      </w:r>
      <w:r w:rsidR="001A16DE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W w:w="16093" w:type="dxa"/>
        <w:tblInd w:w="-42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9"/>
        <w:gridCol w:w="1884"/>
        <w:gridCol w:w="1700"/>
        <w:gridCol w:w="1842"/>
        <w:gridCol w:w="1276"/>
        <w:gridCol w:w="1559"/>
        <w:gridCol w:w="1559"/>
        <w:gridCol w:w="1700"/>
        <w:gridCol w:w="1222"/>
        <w:gridCol w:w="1471"/>
        <w:gridCol w:w="1281"/>
      </w:tblGrid>
      <w:tr w:rsidR="00D3038F" w14:paraId="75AD1F55" w14:textId="77777777" w:rsidTr="00E758E4">
        <w:trPr>
          <w:trHeight w:val="546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D1BB" w14:textId="77777777" w:rsidR="00D3038F" w:rsidRDefault="00D3038F">
            <w:pPr>
              <w:pStyle w:val="ConsPlusCell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</w:t>
            </w:r>
            <w:proofErr w:type="spellEnd"/>
            <w:r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</w:t>
            </w:r>
            <w:proofErr w:type="spellEnd"/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A3B7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607A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</w:t>
            </w:r>
            <w:r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r:id="rId8" w:anchor="Par1127" w:history="1">
              <w:r>
                <w:rPr>
                  <w:rStyle w:val="af5"/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D641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 </w:t>
            </w:r>
          </w:p>
          <w:p w14:paraId="272E3C5B" w14:textId="77777777" w:rsidR="00D3038F" w:rsidRDefault="00D3038F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2BA4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Фактическая дата начала   </w:t>
            </w:r>
            <w:r>
              <w:rPr>
                <w:rFonts w:ascii="Times New Roman" w:hAnsi="Times New Roman" w:cs="Times New Roman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F3BB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Фактическая дата окончания</w:t>
            </w:r>
            <w:r>
              <w:rPr>
                <w:rFonts w:ascii="Times New Roman" w:hAnsi="Times New Roman" w:cs="Times New Roman"/>
              </w:rPr>
              <w:br/>
              <w:t xml:space="preserve">реализации, </w:t>
            </w:r>
            <w:r>
              <w:rPr>
                <w:rFonts w:ascii="Times New Roman" w:hAnsi="Times New Roman" w:cs="Times New Roman"/>
              </w:rPr>
              <w:br/>
              <w:t xml:space="preserve">наступления  </w:t>
            </w:r>
            <w:r>
              <w:rPr>
                <w:rFonts w:ascii="Times New Roman" w:hAnsi="Times New Roman" w:cs="Times New Roman"/>
              </w:rPr>
              <w:br/>
              <w:t xml:space="preserve">контрольного </w:t>
            </w:r>
            <w:r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1127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00EA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Заключено   </w:t>
            </w:r>
            <w:r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r:id="rId9" w:anchor="Par1414" w:history="1">
              <w:r>
                <w:rPr>
                  <w:rStyle w:val="af5"/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D6EA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14:paraId="5336BAE7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r:id="rId10" w:anchor="Par1127" w:history="1">
              <w:r>
                <w:rPr>
                  <w:rStyle w:val="af5"/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D3038F" w14:paraId="5DAA318C" w14:textId="77777777" w:rsidTr="00E758E4">
        <w:trPr>
          <w:trHeight w:val="989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03E8" w14:textId="77777777" w:rsidR="00D3038F" w:rsidRDefault="00D3038F">
            <w:pPr>
              <w:rPr>
                <w:i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90DC" w14:textId="77777777" w:rsidR="00D3038F" w:rsidRDefault="00D3038F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F687" w14:textId="77777777" w:rsidR="00D3038F" w:rsidRDefault="00D3038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7221" w14:textId="77777777" w:rsidR="00D3038F" w:rsidRDefault="00D3038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5B11" w14:textId="77777777" w:rsidR="00D3038F" w:rsidRDefault="00D3038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7769" w14:textId="77777777" w:rsidR="00D3038F" w:rsidRDefault="00D3038F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E7FC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предусмотрено</w:t>
            </w:r>
          </w:p>
          <w:p w14:paraId="31379DAB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6AE9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328F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r:id="rId11" w:anchor="Par1414" w:history="1">
              <w:r>
                <w:rPr>
                  <w:rStyle w:val="af5"/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371E" w14:textId="77777777" w:rsidR="00D3038F" w:rsidRDefault="00D3038F"/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6952" w14:textId="77777777" w:rsidR="00D3038F" w:rsidRDefault="00D3038F"/>
        </w:tc>
      </w:tr>
      <w:tr w:rsidR="00D3038F" w14:paraId="4A08C6E5" w14:textId="77777777" w:rsidTr="00E758E4"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C1FE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09F6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F04B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437E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EEDF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C066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C54C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CFF2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60DD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D220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1FA4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3038F" w14:paraId="4870B116" w14:textId="77777777" w:rsidTr="00E758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23D2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06F4" w14:textId="77777777" w:rsidR="00D3038F" w:rsidRDefault="00D303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1 «</w:t>
            </w:r>
            <w:r>
              <w:rPr>
                <w:rFonts w:ascii="Times New Roman" w:hAnsi="Times New Roman" w:cs="Times New Roman"/>
                <w:color w:val="000000"/>
              </w:rPr>
              <w:t>Развитие транспортной инфраструктуры Веселовского</w:t>
            </w:r>
            <w:r>
              <w:rPr>
                <w:rFonts w:ascii="Times New Roman" w:hAnsi="Times New Roman" w:cs="Times New Roman"/>
              </w:rPr>
              <w:t xml:space="preserve"> сельского поселения»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AC69" w14:textId="77777777" w:rsidR="00D3038F" w:rsidRDefault="00D3038F">
            <w:r>
              <w:t>инспектор по вопросам муниципального хозяйства Плотная О.В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15F5" w14:textId="77777777" w:rsidR="00D3038F" w:rsidRDefault="00D303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1B5D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A3F0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1044" w14:textId="77777777" w:rsidR="00D3038F" w:rsidRDefault="001A16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F7FC" w14:textId="77777777" w:rsidR="00D3038F" w:rsidRDefault="001A1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8558" w14:textId="77777777" w:rsidR="00D3038F" w:rsidRDefault="001A16DE" w:rsidP="001A1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521E" w14:textId="77777777" w:rsidR="00D3038F" w:rsidRDefault="001A1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17E0" w14:textId="77777777" w:rsidR="00D3038F" w:rsidRDefault="001A1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48,5</w:t>
            </w:r>
          </w:p>
        </w:tc>
      </w:tr>
      <w:tr w:rsidR="00D3038F" w14:paraId="59C2A052" w14:textId="77777777" w:rsidTr="00E758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6220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23E3" w14:textId="77777777" w:rsidR="00D3038F" w:rsidRDefault="00D3038F">
            <w:pPr>
              <w:jc w:val="both"/>
            </w:pPr>
            <w:r>
              <w:t>Основное мероприятие 1.1:</w:t>
            </w:r>
          </w:p>
          <w:p w14:paraId="2C80B97F" w14:textId="77777777" w:rsidR="00D3038F" w:rsidRDefault="00D3038F">
            <w:r>
              <w:t>содержание авто</w:t>
            </w:r>
            <w:r>
              <w:softHyphen/>
              <w:t>мобильных дорог общего пользова</w:t>
            </w:r>
            <w:r>
              <w:softHyphen/>
              <w:t xml:space="preserve">ния местного значения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04B1" w14:textId="77777777" w:rsidR="00D3038F" w:rsidRDefault="00D3038F">
            <w:r>
              <w:t>инспектор по вопросам муниципального хозяйства Плотная О.В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E60D" w14:textId="77777777" w:rsidR="00D3038F" w:rsidRDefault="00D3038F">
            <w:r>
              <w:rPr>
                <w:sz w:val="24"/>
                <w:szCs w:val="24"/>
              </w:rPr>
              <w:t xml:space="preserve"> </w:t>
            </w:r>
            <w:r>
              <w:t>Выполнены работы по содержанию автомобильных дорог и скашивание трав на обочинах дорог а рамках соглашения между Администрацией Дубовского района и администрацией сельского поселения о предоставлении иных межбюджетных трансфертов на осуществление расходов, связанной с обеспечением дорожной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3BD7" w14:textId="77777777" w:rsidR="00D3038F" w:rsidRDefault="00D3038F" w:rsidP="001A1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 w:rsidR="001A16D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8D02" w14:textId="77777777" w:rsidR="00D3038F" w:rsidRDefault="00D3038F" w:rsidP="001A1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1A16DE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60C3" w14:textId="77777777" w:rsidR="00D3038F" w:rsidRDefault="001A16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0D48" w14:textId="77777777" w:rsidR="00D3038F" w:rsidRDefault="001A1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411F" w14:textId="77777777" w:rsidR="00D3038F" w:rsidRDefault="001A1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246B" w14:textId="77777777" w:rsidR="00D3038F" w:rsidRDefault="001A1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0326" w14:textId="77777777" w:rsidR="00D3038F" w:rsidRDefault="001A16DE">
            <w:pPr>
              <w:pStyle w:val="ConsPlusCell"/>
              <w:ind w:right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48,5</w:t>
            </w:r>
          </w:p>
        </w:tc>
      </w:tr>
      <w:tr w:rsidR="00D3038F" w14:paraId="14B878BC" w14:textId="77777777" w:rsidTr="00E758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49A0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3ED1" w14:textId="77777777" w:rsidR="00D3038F" w:rsidRDefault="00D3038F">
            <w:pPr>
              <w:rPr>
                <w:kern w:val="2"/>
              </w:rPr>
            </w:pPr>
            <w:r>
              <w:rPr>
                <w:kern w:val="2"/>
              </w:rPr>
              <w:t>Контрольное событие муниципальной программы 1.1.</w:t>
            </w:r>
          </w:p>
          <w:p w14:paraId="09CC9A8A" w14:textId="77777777" w:rsidR="00D3038F" w:rsidRDefault="00D3038F">
            <w:pPr>
              <w:widowControl w:val="0"/>
              <w:autoSpaceDE w:val="0"/>
              <w:autoSpaceDN w:val="0"/>
              <w:adjustRightInd w:val="0"/>
            </w:pPr>
            <w:r>
              <w:rPr>
                <w:kern w:val="2"/>
              </w:rPr>
              <w:t>заключение муниципальных контрактов.</w:t>
            </w:r>
          </w:p>
          <w:p w14:paraId="095165F8" w14:textId="77777777" w:rsidR="00D3038F" w:rsidRDefault="00D3038F">
            <w:pPr>
              <w:rPr>
                <w:kern w:val="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99A9" w14:textId="77777777" w:rsidR="00D3038F" w:rsidRDefault="00D3038F">
            <w:r>
              <w:t>инспектор по вопросам муниципального хозяйства Плотная О.В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B593" w14:textId="77777777" w:rsidR="00D3038F" w:rsidRDefault="00D3038F" w:rsidP="007D586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муниципальные контракты на зимнее содержание автомобильных </w:t>
            </w:r>
            <w:proofErr w:type="spellStart"/>
            <w:r>
              <w:rPr>
                <w:rFonts w:ascii="Times New Roman" w:hAnsi="Times New Roman" w:cs="Times New Roman"/>
              </w:rPr>
              <w:t>внутрипоселковых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дорог </w:t>
            </w:r>
            <w:r w:rsidR="007D586A">
              <w:rPr>
                <w:rFonts w:ascii="Times New Roman" w:hAnsi="Times New Roman" w:cs="Times New Roman"/>
              </w:rPr>
              <w:t>не заключены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7F52" w14:textId="77777777" w:rsidR="00D3038F" w:rsidRDefault="00D303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7276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F480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D853" w14:textId="77777777" w:rsidR="00D3038F" w:rsidRDefault="00D303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AB83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A5BF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4C1B" w14:textId="77777777" w:rsidR="00D3038F" w:rsidRDefault="00D303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D3038F" w14:paraId="5EA94544" w14:textId="77777777" w:rsidTr="00E758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7E5F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AD39" w14:textId="77777777" w:rsidR="00D3038F" w:rsidRDefault="00D3038F">
            <w:pPr>
              <w:rPr>
                <w:kern w:val="2"/>
              </w:rPr>
            </w:pPr>
            <w:r>
              <w:t>Подпрограмма 2 «Повышение безопасности дорожного движения на территории Веселовского сельского поселения на 2014 – 2020 годы»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2BB6" w14:textId="77777777" w:rsidR="00D3038F" w:rsidRDefault="00D3038F">
            <w:r>
              <w:t>инспектор по вопросам муниципального хозяйства Плотная О.В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D44F" w14:textId="77777777" w:rsidR="00D3038F" w:rsidRDefault="00D303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C9D2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3F14" w14:textId="77777777" w:rsidR="00D3038F" w:rsidRDefault="00D303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A82E" w14:textId="77777777" w:rsidR="00D3038F" w:rsidRDefault="001A16DE">
            <w:pPr>
              <w:jc w:val="center"/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8BE1" w14:textId="77777777" w:rsidR="00D3038F" w:rsidRDefault="001A16DE">
            <w:pPr>
              <w:jc w:val="center"/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2628" w14:textId="77777777" w:rsidR="00D3038F" w:rsidRDefault="00D3038F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C131" w14:textId="77777777" w:rsidR="00D3038F" w:rsidRDefault="001A16DE">
            <w:pPr>
              <w:jc w:val="center"/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6DF6" w14:textId="77777777" w:rsidR="00D3038F" w:rsidRDefault="007D586A">
            <w:pPr>
              <w:jc w:val="center"/>
            </w:pPr>
            <w:r>
              <w:t>20,2</w:t>
            </w:r>
          </w:p>
        </w:tc>
      </w:tr>
      <w:tr w:rsidR="001A16DE" w14:paraId="3299257F" w14:textId="77777777" w:rsidTr="00E758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25CF" w14:textId="77777777" w:rsidR="001A16DE" w:rsidRDefault="001A16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4374" w14:textId="77777777" w:rsidR="001A16DE" w:rsidRDefault="001A16DE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ятие 2.1:</w:t>
            </w:r>
          </w:p>
          <w:p w14:paraId="2C4E7708" w14:textId="77777777" w:rsidR="001A16DE" w:rsidRDefault="001A16DE">
            <w:pPr>
              <w:autoSpaceDE w:val="0"/>
              <w:autoSpaceDN w:val="0"/>
              <w:adjustRightInd w:val="0"/>
              <w:jc w:val="both"/>
            </w:pPr>
            <w:r>
              <w:t>Совершенствование системы организации движения транспортных средств и пешеходов на автомобильных дорогах и в населенных пунктах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4918" w14:textId="77777777" w:rsidR="001A16DE" w:rsidRDefault="001A16DE">
            <w:r>
              <w:t>инспектор по вопросам муниципального хозяйства Плотная О.В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F9BC" w14:textId="77777777" w:rsidR="001A16DE" w:rsidRDefault="001A16D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56DF" w14:textId="77777777" w:rsidR="001A16DE" w:rsidRDefault="001A16DE" w:rsidP="001A1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7DFB" w14:textId="77777777" w:rsidR="001A16DE" w:rsidRDefault="001A16DE" w:rsidP="001A1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DF46" w14:textId="77777777" w:rsidR="001A16DE" w:rsidRDefault="001A16DE" w:rsidP="00484047">
            <w:pPr>
              <w:jc w:val="center"/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5925" w14:textId="77777777" w:rsidR="001A16DE" w:rsidRDefault="001A16DE" w:rsidP="00484047">
            <w:pPr>
              <w:jc w:val="center"/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BCAE" w14:textId="77777777" w:rsidR="001A16DE" w:rsidRDefault="001A16DE" w:rsidP="00484047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29B1" w14:textId="77777777" w:rsidR="001A16DE" w:rsidRDefault="001A16DE" w:rsidP="00484047">
            <w:pPr>
              <w:jc w:val="center"/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33E8" w14:textId="77777777" w:rsidR="001A16DE" w:rsidRDefault="007D586A" w:rsidP="00484047">
            <w:pPr>
              <w:jc w:val="center"/>
            </w:pPr>
            <w:r>
              <w:t>20,2</w:t>
            </w:r>
          </w:p>
        </w:tc>
      </w:tr>
      <w:tr w:rsidR="001A16DE" w14:paraId="4F016D4E" w14:textId="77777777" w:rsidTr="00E758E4">
        <w:trPr>
          <w:trHeight w:val="164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474A" w14:textId="77777777" w:rsidR="001A16DE" w:rsidRDefault="001A16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A6AC" w14:textId="77777777" w:rsidR="001A16DE" w:rsidRDefault="001A16DE">
            <w:pPr>
              <w:rPr>
                <w:kern w:val="2"/>
              </w:rPr>
            </w:pPr>
            <w:r>
              <w:rPr>
                <w:kern w:val="2"/>
              </w:rPr>
              <w:t>Контрольное событие муниципальной программы 2.1.</w:t>
            </w:r>
          </w:p>
          <w:p w14:paraId="1535BE39" w14:textId="77777777" w:rsidR="001A16DE" w:rsidRDefault="001A16DE">
            <w:r>
              <w:t>Заключение муниципальных контрактов</w:t>
            </w:r>
          </w:p>
          <w:p w14:paraId="49CF4ADA" w14:textId="77777777" w:rsidR="001A16DE" w:rsidRDefault="001A16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653D" w14:textId="77777777" w:rsidR="001A16DE" w:rsidRDefault="001A16DE">
            <w:r>
              <w:t>инспектор по вопросам муниципального хозяйства Плотная О.В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990B" w14:textId="77777777" w:rsidR="001A16DE" w:rsidRDefault="001A16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2A91" w14:textId="77777777" w:rsidR="001A16DE" w:rsidRDefault="001A16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C1FD" w14:textId="77777777" w:rsidR="001A16DE" w:rsidRDefault="001A1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 w:rsidR="0055536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14:paraId="5AD2BB0F" w14:textId="77777777" w:rsidR="001A16DE" w:rsidRDefault="001A1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1879" w14:textId="77777777" w:rsidR="001A16DE" w:rsidRDefault="001A1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B49F" w14:textId="77777777" w:rsidR="001A16DE" w:rsidRDefault="001A16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095C" w14:textId="77777777" w:rsidR="001A16DE" w:rsidRDefault="001A1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E0D9" w14:textId="77777777" w:rsidR="001A16DE" w:rsidRDefault="001A1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90D1" w14:textId="77777777" w:rsidR="001A16DE" w:rsidRDefault="001A16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1A16DE" w14:paraId="77ECD061" w14:textId="77777777" w:rsidTr="00E758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18D7" w14:textId="77777777" w:rsidR="001A16DE" w:rsidRDefault="001A16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98DD" w14:textId="77777777" w:rsidR="001A16DE" w:rsidRDefault="001A16DE">
            <w:pPr>
              <w:rPr>
                <w:bCs/>
              </w:rPr>
            </w:pPr>
            <w:r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4F4B" w14:textId="77777777" w:rsidR="001A16DE" w:rsidRDefault="001A16DE">
            <w:r>
              <w:t>инспектор по вопросам муниципального хозяйства Плотная О.В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D792" w14:textId="77777777" w:rsidR="001A16DE" w:rsidRDefault="001A16DE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E862" w14:textId="77777777" w:rsidR="001A16DE" w:rsidRDefault="001A16DE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EA9E" w14:textId="77777777" w:rsidR="001A16DE" w:rsidRDefault="001A16DE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8244" w14:textId="77777777" w:rsidR="001A16DE" w:rsidRDefault="005553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66DC" w14:textId="77777777" w:rsidR="001A16DE" w:rsidRDefault="005553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DF03" w14:textId="77777777" w:rsidR="001A16DE" w:rsidRDefault="005553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4ECE" w14:textId="77777777" w:rsidR="001A16DE" w:rsidRDefault="005553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1112" w14:textId="77777777" w:rsidR="001A16DE" w:rsidRDefault="007D58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</w:tr>
    </w:tbl>
    <w:p w14:paraId="53030835" w14:textId="77777777" w:rsidR="00D3038F" w:rsidRDefault="00D3038F" w:rsidP="00D3038F">
      <w:pPr>
        <w:rPr>
          <w:b/>
          <w:sz w:val="32"/>
          <w:szCs w:val="32"/>
        </w:rPr>
        <w:sectPr w:rsidR="00D3038F">
          <w:pgSz w:w="16840" w:h="11907" w:orient="landscape"/>
          <w:pgMar w:top="510" w:right="624" w:bottom="510" w:left="964" w:header="720" w:footer="720" w:gutter="0"/>
          <w:cols w:space="720"/>
        </w:sectPr>
      </w:pPr>
    </w:p>
    <w:p w14:paraId="365EB38B" w14:textId="77777777" w:rsidR="00D3038F" w:rsidRDefault="00D3038F" w:rsidP="00D3038F">
      <w:pPr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информация</w:t>
      </w:r>
    </w:p>
    <w:p w14:paraId="6A1AB09D" w14:textId="77777777" w:rsidR="00D3038F" w:rsidRDefault="00D3038F" w:rsidP="00D3038F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 вопросу «Об исполнении плана реализации муниципальной программы Веселовского сельского поселения «Развитие транспортной системы» на 201</w:t>
      </w:r>
      <w:r w:rsidR="0055536D">
        <w:rPr>
          <w:sz w:val="28"/>
          <w:szCs w:val="28"/>
        </w:rPr>
        <w:t>9</w:t>
      </w:r>
      <w:r>
        <w:rPr>
          <w:sz w:val="28"/>
          <w:szCs w:val="28"/>
        </w:rPr>
        <w:t xml:space="preserve"> год </w:t>
      </w:r>
    </w:p>
    <w:p w14:paraId="1CF65E10" w14:textId="77777777" w:rsidR="00D3038F" w:rsidRDefault="00D3038F" w:rsidP="00D3038F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7D586A">
        <w:rPr>
          <w:rFonts w:ascii="Times New Roman" w:hAnsi="Times New Roman" w:cs="Times New Roman"/>
          <w:sz w:val="28"/>
          <w:szCs w:val="28"/>
        </w:rPr>
        <w:t xml:space="preserve">9-ти месяцев 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55536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года»</w:t>
      </w:r>
    </w:p>
    <w:p w14:paraId="32835C49" w14:textId="77777777" w:rsidR="00D3038F" w:rsidRDefault="00D3038F" w:rsidP="00D3038F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783981" w14:textId="77777777" w:rsidR="00D3038F" w:rsidRDefault="00D3038F" w:rsidP="00D3038F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Веселовского сельского поселения «Развитие транспортной системы» утверждена постановлением Администрации Веселовского сельского поселения от </w:t>
      </w:r>
      <w:r w:rsidR="0055536D">
        <w:rPr>
          <w:sz w:val="28"/>
          <w:szCs w:val="28"/>
        </w:rPr>
        <w:t>25</w:t>
      </w:r>
      <w:r>
        <w:rPr>
          <w:sz w:val="28"/>
          <w:szCs w:val="28"/>
        </w:rPr>
        <w:t>.10.201</w:t>
      </w:r>
      <w:r w:rsidR="0055536D">
        <w:rPr>
          <w:sz w:val="28"/>
          <w:szCs w:val="28"/>
        </w:rPr>
        <w:t>8</w:t>
      </w:r>
      <w:r>
        <w:rPr>
          <w:sz w:val="28"/>
          <w:szCs w:val="28"/>
        </w:rPr>
        <w:t xml:space="preserve"> № 1</w:t>
      </w:r>
      <w:r w:rsidR="0055536D">
        <w:rPr>
          <w:sz w:val="28"/>
          <w:szCs w:val="28"/>
        </w:rPr>
        <w:t>68</w:t>
      </w:r>
      <w:r>
        <w:rPr>
          <w:sz w:val="28"/>
          <w:szCs w:val="28"/>
        </w:rPr>
        <w:t xml:space="preserve"> (далее – муниципальная программа). </w:t>
      </w:r>
    </w:p>
    <w:p w14:paraId="4342F3AA" w14:textId="77777777" w:rsidR="00D3038F" w:rsidRDefault="00D3038F" w:rsidP="00D3038F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 в 201</w:t>
      </w:r>
      <w:r w:rsidR="0055536D">
        <w:rPr>
          <w:sz w:val="28"/>
          <w:szCs w:val="28"/>
        </w:rPr>
        <w:t>9</w:t>
      </w:r>
      <w:r>
        <w:rPr>
          <w:sz w:val="28"/>
          <w:szCs w:val="28"/>
        </w:rPr>
        <w:t xml:space="preserve"> году муниципальной программой предусмотрено </w:t>
      </w:r>
      <w:r w:rsidR="0055536D">
        <w:rPr>
          <w:sz w:val="28"/>
          <w:szCs w:val="28"/>
        </w:rPr>
        <w:t>85,3</w:t>
      </w:r>
      <w:r>
        <w:rPr>
          <w:sz w:val="28"/>
          <w:szCs w:val="28"/>
        </w:rPr>
        <w:t xml:space="preserve"> тыс. рублей, сводной бюджетной росписью – </w:t>
      </w:r>
      <w:r w:rsidR="0055536D">
        <w:rPr>
          <w:sz w:val="28"/>
          <w:szCs w:val="28"/>
        </w:rPr>
        <w:t>85,3</w:t>
      </w:r>
      <w:r>
        <w:rPr>
          <w:sz w:val="28"/>
          <w:szCs w:val="28"/>
        </w:rPr>
        <w:t xml:space="preserve"> тыс. рублей</w:t>
      </w:r>
      <w:r>
        <w:rPr>
          <w:kern w:val="2"/>
          <w:sz w:val="28"/>
          <w:szCs w:val="28"/>
        </w:rPr>
        <w:t>.</w:t>
      </w:r>
    </w:p>
    <w:p w14:paraId="7A8A8683" w14:textId="77777777" w:rsidR="00D3038F" w:rsidRDefault="00D3038F" w:rsidP="00D3038F">
      <w:pPr>
        <w:pStyle w:val="ConsPlusCell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01.</w:t>
      </w:r>
      <w:r w:rsidR="002F70D9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.201</w:t>
      </w:r>
      <w:r w:rsidR="0055536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заключен муниципальный контракт  на сумму </w:t>
      </w:r>
      <w:r w:rsidR="0055536D">
        <w:rPr>
          <w:rFonts w:ascii="Times New Roman" w:hAnsi="Times New Roman"/>
          <w:sz w:val="28"/>
          <w:szCs w:val="28"/>
        </w:rPr>
        <w:t>16,6</w:t>
      </w:r>
      <w:r>
        <w:rPr>
          <w:rFonts w:ascii="Times New Roman" w:hAnsi="Times New Roman"/>
          <w:sz w:val="28"/>
          <w:szCs w:val="28"/>
        </w:rPr>
        <w:t xml:space="preserve"> тыс. рублей. Фактическое освоение средств составило </w:t>
      </w:r>
      <w:r w:rsidR="002F70D9">
        <w:rPr>
          <w:rFonts w:ascii="Times New Roman" w:hAnsi="Times New Roman"/>
          <w:sz w:val="28"/>
          <w:szCs w:val="28"/>
        </w:rPr>
        <w:t>16,6</w:t>
      </w:r>
      <w:r>
        <w:rPr>
          <w:rFonts w:ascii="Times New Roman" w:hAnsi="Times New Roman"/>
          <w:sz w:val="28"/>
          <w:szCs w:val="28"/>
        </w:rPr>
        <w:t xml:space="preserve"> тыс. рублей или </w:t>
      </w:r>
      <w:r w:rsidR="0055536D">
        <w:rPr>
          <w:rFonts w:ascii="Times New Roman" w:hAnsi="Times New Roman"/>
          <w:sz w:val="28"/>
          <w:szCs w:val="28"/>
        </w:rPr>
        <w:t>0,0</w:t>
      </w:r>
      <w:r>
        <w:rPr>
          <w:rFonts w:ascii="Times New Roman" w:hAnsi="Times New Roman"/>
          <w:sz w:val="28"/>
          <w:szCs w:val="28"/>
        </w:rPr>
        <w:t>%.</w:t>
      </w:r>
    </w:p>
    <w:p w14:paraId="2F5753EA" w14:textId="77777777" w:rsidR="00D3038F" w:rsidRDefault="00D3038F" w:rsidP="00D3038F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включает в себя следующие подпрограммы:</w:t>
      </w:r>
    </w:p>
    <w:p w14:paraId="443B0974" w14:textId="77777777" w:rsidR="00D3038F" w:rsidRDefault="00D3038F" w:rsidP="00D3038F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1 – «</w:t>
      </w:r>
      <w:r>
        <w:rPr>
          <w:color w:val="000000"/>
          <w:sz w:val="28"/>
          <w:szCs w:val="28"/>
        </w:rPr>
        <w:t>Развитие транспортной инфраструктуры Веселовского</w:t>
      </w:r>
      <w:r>
        <w:rPr>
          <w:sz w:val="28"/>
          <w:szCs w:val="28"/>
        </w:rPr>
        <w:t xml:space="preserve"> сельского поселения»;</w:t>
      </w:r>
    </w:p>
    <w:p w14:paraId="27E691FD" w14:textId="77777777" w:rsidR="00D3038F" w:rsidRDefault="00D3038F" w:rsidP="00D3038F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2 – «Повышение безопасности дорожного движения на территории Веселовского сельского поселения на 20</w:t>
      </w:r>
      <w:r w:rsidR="0055536D">
        <w:rPr>
          <w:sz w:val="28"/>
          <w:szCs w:val="28"/>
        </w:rPr>
        <w:t>19</w:t>
      </w:r>
      <w:r>
        <w:rPr>
          <w:sz w:val="28"/>
          <w:szCs w:val="28"/>
        </w:rPr>
        <w:t xml:space="preserve"> – 202</w:t>
      </w:r>
      <w:r w:rsidR="0055536D">
        <w:rPr>
          <w:sz w:val="28"/>
          <w:szCs w:val="28"/>
        </w:rPr>
        <w:t>2</w:t>
      </w:r>
      <w:r>
        <w:rPr>
          <w:sz w:val="28"/>
          <w:szCs w:val="28"/>
        </w:rPr>
        <w:t xml:space="preserve"> годы».</w:t>
      </w:r>
    </w:p>
    <w:p w14:paraId="537B717F" w14:textId="77777777" w:rsidR="00D3038F" w:rsidRDefault="00D3038F" w:rsidP="00D3038F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постановлениями Администрации Веселовского сельского поселения от </w:t>
      </w:r>
      <w:r w:rsidR="0055536D">
        <w:rPr>
          <w:sz w:val="28"/>
          <w:szCs w:val="28"/>
        </w:rPr>
        <w:t>22.10.2018</w:t>
      </w:r>
      <w:r>
        <w:rPr>
          <w:sz w:val="28"/>
          <w:szCs w:val="28"/>
        </w:rPr>
        <w:t xml:space="preserve"> № 16</w:t>
      </w:r>
      <w:r w:rsidR="0055536D">
        <w:rPr>
          <w:sz w:val="28"/>
          <w:szCs w:val="28"/>
        </w:rPr>
        <w:t>8</w:t>
      </w:r>
      <w:r>
        <w:rPr>
          <w:sz w:val="28"/>
          <w:szCs w:val="28"/>
        </w:rPr>
        <w:t xml:space="preserve"> и от </w:t>
      </w:r>
      <w:r w:rsidR="0055536D">
        <w:rPr>
          <w:sz w:val="28"/>
          <w:szCs w:val="28"/>
        </w:rPr>
        <w:t>02.11.2018</w:t>
      </w:r>
      <w:r>
        <w:rPr>
          <w:sz w:val="28"/>
          <w:szCs w:val="28"/>
        </w:rPr>
        <w:t xml:space="preserve"> г №1</w:t>
      </w:r>
      <w:r w:rsidR="0055536D">
        <w:rPr>
          <w:sz w:val="28"/>
          <w:szCs w:val="28"/>
        </w:rPr>
        <w:t>88</w:t>
      </w:r>
      <w:r>
        <w:rPr>
          <w:sz w:val="28"/>
          <w:szCs w:val="28"/>
        </w:rPr>
        <w:t xml:space="preserve"> утвержден план реализации муниципальной программы Веселовского сельского поселения «Развитие транспортной системы» на 201</w:t>
      </w:r>
      <w:r w:rsidR="0055536D">
        <w:rPr>
          <w:sz w:val="28"/>
          <w:szCs w:val="28"/>
        </w:rPr>
        <w:t>9</w:t>
      </w:r>
      <w:r>
        <w:rPr>
          <w:sz w:val="28"/>
          <w:szCs w:val="28"/>
        </w:rPr>
        <w:t xml:space="preserve"> год.</w:t>
      </w:r>
    </w:p>
    <w:p w14:paraId="41BE0621" w14:textId="77777777" w:rsidR="00D3038F" w:rsidRDefault="00D3038F" w:rsidP="00D3038F">
      <w:pPr>
        <w:ind w:right="12"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 запланированные в отчетном периоде основные мероприятия подпрограмм выполня</w:t>
      </w:r>
      <w:r w:rsidR="008F60F8">
        <w:rPr>
          <w:sz w:val="28"/>
          <w:szCs w:val="28"/>
        </w:rPr>
        <w:t>ются</w:t>
      </w:r>
      <w:r>
        <w:rPr>
          <w:sz w:val="28"/>
          <w:szCs w:val="28"/>
        </w:rPr>
        <w:t xml:space="preserve"> согласно плану реализации муниципальной программы Веселовского сельского поселения «Развитие транспортной системы» на 201</w:t>
      </w:r>
      <w:r w:rsidR="008F60F8">
        <w:rPr>
          <w:sz w:val="28"/>
          <w:szCs w:val="28"/>
        </w:rPr>
        <w:t>9</w:t>
      </w:r>
      <w:r>
        <w:rPr>
          <w:sz w:val="28"/>
          <w:szCs w:val="28"/>
        </w:rPr>
        <w:t xml:space="preserve"> год (далее – план реализации), утвержденному постановлением Администрации Веселовского сельского поселения от </w:t>
      </w:r>
      <w:r w:rsidR="0055536D">
        <w:rPr>
          <w:sz w:val="28"/>
          <w:szCs w:val="28"/>
        </w:rPr>
        <w:t>02.11</w:t>
      </w:r>
      <w:r>
        <w:rPr>
          <w:sz w:val="28"/>
          <w:szCs w:val="28"/>
        </w:rPr>
        <w:t>.201</w:t>
      </w:r>
      <w:r w:rsidR="0055536D">
        <w:rPr>
          <w:sz w:val="28"/>
          <w:szCs w:val="28"/>
        </w:rPr>
        <w:t>8</w:t>
      </w:r>
      <w:r>
        <w:rPr>
          <w:sz w:val="28"/>
          <w:szCs w:val="28"/>
        </w:rPr>
        <w:t xml:space="preserve"> № </w:t>
      </w:r>
      <w:r w:rsidR="0055536D">
        <w:rPr>
          <w:sz w:val="28"/>
          <w:szCs w:val="28"/>
        </w:rPr>
        <w:t>18</w:t>
      </w:r>
      <w:r>
        <w:rPr>
          <w:sz w:val="28"/>
          <w:szCs w:val="28"/>
        </w:rPr>
        <w:t xml:space="preserve">8. </w:t>
      </w:r>
    </w:p>
    <w:p w14:paraId="31FDF688" w14:textId="77777777" w:rsidR="00D3038F" w:rsidRDefault="00D3038F" w:rsidP="00D3038F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подпрограммы 1 в 201</w:t>
      </w:r>
      <w:r w:rsidR="0055536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 местным бюджетом предусмотрено 48,5 тыс.рублей. Фактическое освоение средств составило </w:t>
      </w:r>
      <w:r w:rsidR="0055536D">
        <w:rPr>
          <w:rFonts w:ascii="Times New Roman" w:hAnsi="Times New Roman" w:cs="Times New Roman"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5536D">
        <w:rPr>
          <w:rFonts w:ascii="Times New Roman" w:hAnsi="Times New Roman" w:cs="Times New Roman"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>%.</w:t>
      </w:r>
    </w:p>
    <w:p w14:paraId="76E79160" w14:textId="77777777" w:rsidR="00D3038F" w:rsidRDefault="00D3038F" w:rsidP="00D3038F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55536D">
        <w:rPr>
          <w:rFonts w:ascii="Times New Roman" w:hAnsi="Times New Roman" w:cs="Times New Roman"/>
          <w:sz w:val="28"/>
          <w:szCs w:val="28"/>
        </w:rPr>
        <w:t>48,5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 </w:t>
      </w:r>
    </w:p>
    <w:p w14:paraId="2CC10524" w14:textId="77777777" w:rsidR="00D3038F" w:rsidRDefault="00D3038F" w:rsidP="00D303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25,1 тыс. рублей – планируется произвести работы по контракту в </w:t>
      </w:r>
      <w:r w:rsidR="008F60F8">
        <w:rPr>
          <w:sz w:val="28"/>
          <w:szCs w:val="28"/>
        </w:rPr>
        <w:t>октябрь-декабрь</w:t>
      </w:r>
      <w:r>
        <w:rPr>
          <w:sz w:val="28"/>
          <w:szCs w:val="28"/>
        </w:rPr>
        <w:t xml:space="preserve"> 201</w:t>
      </w:r>
      <w:r w:rsidR="0055536D">
        <w:rPr>
          <w:sz w:val="28"/>
          <w:szCs w:val="28"/>
        </w:rPr>
        <w:t>9</w:t>
      </w:r>
      <w:r>
        <w:rPr>
          <w:sz w:val="28"/>
          <w:szCs w:val="28"/>
        </w:rPr>
        <w:t xml:space="preserve"> года. </w:t>
      </w:r>
    </w:p>
    <w:p w14:paraId="03EEF3E6" w14:textId="77777777" w:rsidR="00D3038F" w:rsidRDefault="00D3038F" w:rsidP="00D3038F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ab/>
        <w:t>– выполнены работы по механизированной очистке покрытия и обочин автомобильных дорог от снега</w:t>
      </w:r>
    </w:p>
    <w:p w14:paraId="010F6C6A" w14:textId="77777777" w:rsidR="00D3038F" w:rsidRDefault="00D3038F" w:rsidP="00D3038F">
      <w:pPr>
        <w:pStyle w:val="ConsPlusCell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подпрограммы 2 на 201</w:t>
      </w:r>
      <w:r w:rsidR="0055536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местным бюджетом  финансирование  предусмотрено</w:t>
      </w:r>
      <w:r w:rsidR="0055536D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CC1B82">
        <w:rPr>
          <w:rFonts w:ascii="Times New Roman" w:hAnsi="Times New Roman" w:cs="Times New Roman"/>
          <w:sz w:val="28"/>
          <w:szCs w:val="28"/>
        </w:rPr>
        <w:t xml:space="preserve"> 36,8 тыс.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BED847" w14:textId="77777777" w:rsidR="00D3038F" w:rsidRDefault="00D3038F" w:rsidP="00D303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основным мероприятиям и контрольным событиям подпрограммы 2 по итогам </w:t>
      </w:r>
      <w:r w:rsidR="008F60F8">
        <w:rPr>
          <w:sz w:val="28"/>
          <w:szCs w:val="28"/>
        </w:rPr>
        <w:t>9-ти</w:t>
      </w:r>
      <w:r>
        <w:rPr>
          <w:sz w:val="28"/>
          <w:szCs w:val="28"/>
        </w:rPr>
        <w:t xml:space="preserve"> </w:t>
      </w:r>
      <w:r w:rsidR="008F60F8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201</w:t>
      </w:r>
      <w:r w:rsidR="00CC1B82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достигнуты следующие результаты:</w:t>
      </w:r>
    </w:p>
    <w:p w14:paraId="7F7BF75A" w14:textId="77777777" w:rsidR="00D3038F" w:rsidRDefault="00D3038F" w:rsidP="00D3038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  </w:t>
      </w:r>
    </w:p>
    <w:p w14:paraId="51CD4203" w14:textId="77777777" w:rsidR="00D3038F" w:rsidRDefault="00D3038F" w:rsidP="00D303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анализа исполнения плана реализации </w:t>
      </w:r>
      <w:r w:rsidR="00CC1B82">
        <w:rPr>
          <w:sz w:val="28"/>
          <w:szCs w:val="28"/>
        </w:rPr>
        <w:t>выявлено:</w:t>
      </w:r>
      <w:r>
        <w:rPr>
          <w:sz w:val="28"/>
          <w:szCs w:val="28"/>
        </w:rPr>
        <w:t xml:space="preserve"> </w:t>
      </w:r>
      <w:r w:rsidR="00CC1B82">
        <w:rPr>
          <w:sz w:val="28"/>
          <w:szCs w:val="28"/>
        </w:rPr>
        <w:t xml:space="preserve">приняты бюджетные обязательства </w:t>
      </w:r>
      <w:r>
        <w:rPr>
          <w:sz w:val="28"/>
          <w:szCs w:val="28"/>
        </w:rPr>
        <w:t xml:space="preserve"> </w:t>
      </w:r>
      <w:r w:rsidR="00CC1B82">
        <w:rPr>
          <w:sz w:val="28"/>
          <w:szCs w:val="28"/>
        </w:rPr>
        <w:t>на сумму 16,6 тыс. рублей</w:t>
      </w:r>
    </w:p>
    <w:p w14:paraId="4A6A52EB" w14:textId="77777777" w:rsidR="00D3038F" w:rsidRDefault="00D3038F" w:rsidP="00D303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мероприятия</w:t>
      </w:r>
      <w:r w:rsidR="00CC1B82">
        <w:rPr>
          <w:sz w:val="28"/>
          <w:szCs w:val="28"/>
        </w:rPr>
        <w:t xml:space="preserve"> утвержденные планом реализации муниципальной программы Веселовского сельского поселения «Развитие транспортной системы» на 2019 год</w:t>
      </w:r>
      <w:r>
        <w:rPr>
          <w:sz w:val="28"/>
          <w:szCs w:val="28"/>
        </w:rPr>
        <w:t xml:space="preserve"> выполняются в установленные сроки.</w:t>
      </w:r>
    </w:p>
    <w:p w14:paraId="6BFBD570" w14:textId="77777777" w:rsidR="00EF522E" w:rsidRPr="00D3038F" w:rsidRDefault="00EF522E" w:rsidP="00D3038F">
      <w:pPr>
        <w:pStyle w:val="3"/>
        <w:rPr>
          <w:sz w:val="24"/>
          <w:szCs w:val="24"/>
          <w:lang w:val="ru-RU"/>
        </w:rPr>
      </w:pPr>
    </w:p>
    <w:sectPr w:rsidR="00EF522E" w:rsidRPr="00D3038F" w:rsidSect="00D3038F">
      <w:pgSz w:w="11907" w:h="16840"/>
      <w:pgMar w:top="964" w:right="510" w:bottom="624" w:left="5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FBE7B" w14:textId="77777777" w:rsidR="00D83824" w:rsidRDefault="00D83824">
      <w:r>
        <w:separator/>
      </w:r>
    </w:p>
  </w:endnote>
  <w:endnote w:type="continuationSeparator" w:id="0">
    <w:p w14:paraId="52347C8E" w14:textId="77777777" w:rsidR="00D83824" w:rsidRDefault="00D8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8223F" w14:textId="77777777" w:rsidR="00D83824" w:rsidRDefault="00D83824">
      <w:r>
        <w:separator/>
      </w:r>
    </w:p>
  </w:footnote>
  <w:footnote w:type="continuationSeparator" w:id="0">
    <w:p w14:paraId="6CEB73E9" w14:textId="77777777" w:rsidR="00D83824" w:rsidRDefault="00D83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10BA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4C41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6DE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272D"/>
    <w:rsid w:val="002D422B"/>
    <w:rsid w:val="002D4D46"/>
    <w:rsid w:val="002D5A93"/>
    <w:rsid w:val="002D75D3"/>
    <w:rsid w:val="002E0D69"/>
    <w:rsid w:val="002E0EC7"/>
    <w:rsid w:val="002E3711"/>
    <w:rsid w:val="002E6DA0"/>
    <w:rsid w:val="002E79FE"/>
    <w:rsid w:val="002E7B59"/>
    <w:rsid w:val="002F1E66"/>
    <w:rsid w:val="002F2540"/>
    <w:rsid w:val="002F70D9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080E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4496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047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2A7A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36D"/>
    <w:rsid w:val="00555EC2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03F3"/>
    <w:rsid w:val="005947BB"/>
    <w:rsid w:val="005950D5"/>
    <w:rsid w:val="005A470A"/>
    <w:rsid w:val="005A4FD8"/>
    <w:rsid w:val="005A61F7"/>
    <w:rsid w:val="005B0759"/>
    <w:rsid w:val="005B21E5"/>
    <w:rsid w:val="005B2FE6"/>
    <w:rsid w:val="005B40CB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17F3"/>
    <w:rsid w:val="0062250E"/>
    <w:rsid w:val="00622994"/>
    <w:rsid w:val="00627421"/>
    <w:rsid w:val="00630FE7"/>
    <w:rsid w:val="00633229"/>
    <w:rsid w:val="0063568C"/>
    <w:rsid w:val="00636197"/>
    <w:rsid w:val="00640F49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59C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4C51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D586A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7F5CBF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60F8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46EF3"/>
    <w:rsid w:val="00951D5B"/>
    <w:rsid w:val="009528F8"/>
    <w:rsid w:val="00952E76"/>
    <w:rsid w:val="00954EC5"/>
    <w:rsid w:val="0095592C"/>
    <w:rsid w:val="009562DF"/>
    <w:rsid w:val="00956793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4CA4"/>
    <w:rsid w:val="00A851A3"/>
    <w:rsid w:val="00A860F5"/>
    <w:rsid w:val="00A87FFB"/>
    <w:rsid w:val="00A91EC7"/>
    <w:rsid w:val="00A93AC0"/>
    <w:rsid w:val="00A95ACD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1A4"/>
    <w:rsid w:val="00B06AD1"/>
    <w:rsid w:val="00B07ABD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5899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365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5AFB"/>
    <w:rsid w:val="00BA6C15"/>
    <w:rsid w:val="00BA7E59"/>
    <w:rsid w:val="00BB02EF"/>
    <w:rsid w:val="00BB10AB"/>
    <w:rsid w:val="00BB607B"/>
    <w:rsid w:val="00BC0A47"/>
    <w:rsid w:val="00BC379A"/>
    <w:rsid w:val="00BC5036"/>
    <w:rsid w:val="00BC5AB7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1B8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4A20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3038F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3824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0102"/>
    <w:rsid w:val="00DC04FD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390C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758E4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47C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4E6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E4AFB5B"/>
  <w15:chartTrackingRefBased/>
  <w15:docId w15:val="{363D6709-0E7E-4CF8-8703-1731DAF2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ConsNormal">
    <w:name w:val="ConsNormal"/>
    <w:rsid w:val="00D303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5">
    <w:name w:val="Hyperlink"/>
    <w:basedOn w:val="a0"/>
    <w:uiPriority w:val="99"/>
    <w:semiHidden/>
    <w:unhideWhenUsed/>
    <w:rsid w:val="00D303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52;&#1072;&#1083;%20&#1086;&#1090;&#1095;&#1077;&#1090;%20&#1087;&#1086;%20&#1087;&#1088;%20&#1087;&#1086;&#1083;&#1091;&#1075;\post_2018_86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F:\&#1052;&#1072;&#1083;%20&#1086;&#1090;&#1095;&#1077;&#1090;%20&#1087;&#1086;%20&#1087;&#1088;%20&#1087;&#1086;&#1083;&#1091;&#1075;\post_2018_86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F:\&#1052;&#1072;&#1083;%20&#1086;&#1090;&#1095;&#1077;&#1090;%20&#1087;&#1086;%20&#1087;&#1088;%20&#1087;&#1086;&#1083;&#1091;&#1075;\post_2018_86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F:\&#1052;&#1072;&#1083;%20&#1086;&#1090;&#1095;&#1077;&#1090;%20&#1087;&#1086;%20&#1087;&#1088;%20&#1087;&#1086;&#1083;&#1091;&#1075;\post_2018_86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58676-D98E-4139-AD50-B4DC369F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7025</CharactersWithSpaces>
  <SharedDoc>false</SharedDoc>
  <HLinks>
    <vt:vector size="24" baseType="variant">
      <vt:variant>
        <vt:i4>2229342</vt:i4>
      </vt:variant>
      <vt:variant>
        <vt:i4>9</vt:i4>
      </vt:variant>
      <vt:variant>
        <vt:i4>0</vt:i4>
      </vt:variant>
      <vt:variant>
        <vt:i4>5</vt:i4>
      </vt:variant>
      <vt:variant>
        <vt:lpwstr>F:\Мал отчет по пр полуг\post_2018_86.doc</vt:lpwstr>
      </vt:variant>
      <vt:variant>
        <vt:lpwstr>Par1414</vt:lpwstr>
      </vt:variant>
      <vt:variant>
        <vt:i4>2163803</vt:i4>
      </vt:variant>
      <vt:variant>
        <vt:i4>6</vt:i4>
      </vt:variant>
      <vt:variant>
        <vt:i4>0</vt:i4>
      </vt:variant>
      <vt:variant>
        <vt:i4>5</vt:i4>
      </vt:variant>
      <vt:variant>
        <vt:lpwstr>F:\Мал отчет по пр полуг\post_2018_86.doc</vt:lpwstr>
      </vt:variant>
      <vt:variant>
        <vt:lpwstr>Par1127</vt:lpwstr>
      </vt:variant>
      <vt:variant>
        <vt:i4>2229342</vt:i4>
      </vt:variant>
      <vt:variant>
        <vt:i4>3</vt:i4>
      </vt:variant>
      <vt:variant>
        <vt:i4>0</vt:i4>
      </vt:variant>
      <vt:variant>
        <vt:i4>5</vt:i4>
      </vt:variant>
      <vt:variant>
        <vt:lpwstr>F:\Мал отчет по пр полуг\post_2018_86.doc</vt:lpwstr>
      </vt:variant>
      <vt:variant>
        <vt:lpwstr>Par1414</vt:lpwstr>
      </vt:variant>
      <vt:variant>
        <vt:i4>2163803</vt:i4>
      </vt:variant>
      <vt:variant>
        <vt:i4>0</vt:i4>
      </vt:variant>
      <vt:variant>
        <vt:i4>0</vt:i4>
      </vt:variant>
      <vt:variant>
        <vt:i4>5</vt:i4>
      </vt:variant>
      <vt:variant>
        <vt:lpwstr>F:\Мал отчет по пр полуг\post_2018_86.doc</vt:lpwstr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2016-10-17T08:02:00Z</cp:lastPrinted>
  <dcterms:created xsi:type="dcterms:W3CDTF">2025-07-30T19:12:00Z</dcterms:created>
  <dcterms:modified xsi:type="dcterms:W3CDTF">2025-07-30T19:12:00Z</dcterms:modified>
</cp:coreProperties>
</file>